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/>
      </w:pPr>
      <w:r>
        <w:rPr>
          <w:b/>
          <w:bCs/>
        </w:rPr>
        <w:t>Allegato 3</w:t>
      </w:r>
      <w:r>
        <w:rPr/>
        <w:t xml:space="preserve"> – SCHEDA DI PROPOSTA PROGETTUALE DI MODULO </w:t>
      </w:r>
    </w:p>
    <w:p>
      <w:pPr>
        <w:pStyle w:val="Normal"/>
        <w:bidi w:val="0"/>
        <w:spacing w:before="0" w:after="0"/>
        <w:jc w:val="both"/>
        <w:rPr/>
      </w:pPr>
      <w:r>
        <w:rPr/>
      </w:r>
    </w:p>
    <w:p>
      <w:pPr>
        <w:pStyle w:val="Normal"/>
        <w:bidi w:val="0"/>
        <w:spacing w:before="0" w:after="0"/>
        <w:jc w:val="end"/>
        <w:rPr/>
      </w:pPr>
      <w:r>
        <w:rPr/>
        <w:t>Al Dirigente Scolastico</w:t>
      </w:r>
    </w:p>
    <w:p>
      <w:pPr>
        <w:pStyle w:val="Normal"/>
        <w:bidi w:val="0"/>
        <w:spacing w:before="0" w:after="0"/>
        <w:jc w:val="end"/>
        <w:rPr/>
      </w:pPr>
      <w:r>
        <w:rPr/>
        <w:t>IC Montessori Alighieri - Mola di Bari</w:t>
      </w:r>
    </w:p>
    <w:p>
      <w:pPr>
        <w:pStyle w:val="Normal"/>
        <w:bidi w:val="0"/>
        <w:spacing w:before="0" w:after="0"/>
        <w:jc w:val="end"/>
        <w:rPr/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_______________________________________ nato/a __ a _____________________</w:t>
      </w:r>
    </w:p>
    <w:p>
      <w:pPr>
        <w:pStyle w:val="Normal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____/____/______e residente a______________in Via _________________________</w:t>
      </w:r>
    </w:p>
    <w:p>
      <w:pPr>
        <w:pStyle w:val="Normal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n° ___ Cap.____________ Prov. ________status professionale ____________________________</w:t>
      </w:r>
    </w:p>
    <w:p>
      <w:pPr>
        <w:pStyle w:val="Normal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Codice Fiscale ___________________ Tel. ____________________________________________</w:t>
      </w:r>
    </w:p>
    <w:p>
      <w:pPr>
        <w:pStyle w:val="Normal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____________________________________________ 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PROPONE</w:t>
      </w:r>
    </w:p>
    <w:p>
      <w:pPr>
        <w:pStyle w:val="Normal"/>
        <w:bidi w:val="0"/>
        <w:spacing w:lineRule="auto" w:line="24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seguente articolazione progettuale relativamente al percorso formativo: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(titolo)________________________________________________________________________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Descrizione obiettivi e metodologie che si intendono impiegare (max 500 parole)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bidi w:val="0"/>
              <w:snapToGrid w:val="false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Fasi del progetto (max 500 parole)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bidi w:val="0"/>
              <w:snapToGrid w:val="false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Modalità di verifica e valutazione (max 200 parole)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bidi w:val="0"/>
              <w:snapToGrid w:val="false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Descrizione della modalità di documentazione delle attività e prodotto finale (max 500 parole)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bidi w:val="0"/>
              <w:snapToGrid w:val="false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Elenco materiale didattico necessario e stima dei costi d’acquisto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bidi w:val="0"/>
              <w:snapToGrid w:val="false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Data e luogo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end"/>
        <w:rPr/>
      </w:pPr>
      <w:r>
        <w:rPr/>
        <w:t>In fede</w:t>
      </w:r>
    </w:p>
    <w:p>
      <w:pPr>
        <w:pStyle w:val="Normal"/>
        <w:bidi w:val="0"/>
        <w:jc w:val="end"/>
        <w:rPr/>
      </w:pPr>
      <w:r>
        <w:rPr/>
        <w:t>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1134" w:bottom="1686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Calibri" w:hAnsi="Calibri" w:eastAsia="NSimSun" w:cs="Arial"/>
      <w:color w:val="auto"/>
      <w:kern w:val="2"/>
      <w:sz w:val="22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Arial"/>
      <w:sz w:val="26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2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Intestazioneepidipagina"/>
    <w:pPr>
      <w:suppressLineNumbers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circolari</Template>
  <TotalTime>55</TotalTime>
  <Application>LibreOffice/24.2.5.2$Windows_X86_64 LibreOffice_project/bffef4ea93e59bebbeaf7f431bb02b1a39ee8a59</Application>
  <AppVersion>15.0000</AppVersion>
  <Pages>2</Pages>
  <Words>108</Words>
  <Characters>951</Characters>
  <CharactersWithSpaces>1043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2024-10-17T10:10:03Z</dcterms:created>
  <dc:creator/>
  <dc:description/>
  <dc:language>it-IT</dc:language>
  <cp:lastModifiedBy/>
  <dcterms:modified xsi:type="dcterms:W3CDTF">2024-11-27T15:00:48Z</dcterms:modified>
  <cp:revision>4</cp:revision>
  <dc:subject/>
  <dc:title>circolari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